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5479" w14:textId="77777777" w:rsidR="007A558A" w:rsidRPr="00FD75AC" w:rsidRDefault="007A558A" w:rsidP="00AA621B">
      <w:pPr>
        <w:rPr>
          <w:color w:val="4C9D34" w:themeColor="text2"/>
          <w:sz w:val="32"/>
          <w:szCs w:val="32"/>
          <w:lang w:val="en-US"/>
        </w:rPr>
      </w:pPr>
    </w:p>
    <w:p w14:paraId="6F1AEF43" w14:textId="77777777" w:rsidR="00DD6BBC" w:rsidRPr="00FD75AC" w:rsidRDefault="00DD6BBC" w:rsidP="00DD6BBC">
      <w:pPr>
        <w:rPr>
          <w:color w:val="4C9D34" w:themeColor="text2"/>
          <w:sz w:val="32"/>
          <w:szCs w:val="32"/>
        </w:rPr>
      </w:pPr>
      <w:r w:rsidRPr="00FD75AC">
        <w:rPr>
          <w:b/>
          <w:bCs/>
          <w:color w:val="4C9D34" w:themeColor="text2"/>
          <w:sz w:val="32"/>
          <w:szCs w:val="32"/>
        </w:rPr>
        <w:t>Chartered Environmentalist (CEnv) Supporter Form</w:t>
      </w:r>
      <w:r w:rsidRPr="00FD75AC">
        <w:rPr>
          <w:color w:val="4C9D34" w:themeColor="text2"/>
          <w:sz w:val="32"/>
          <w:szCs w:val="32"/>
        </w:rPr>
        <w:t> </w:t>
      </w:r>
    </w:p>
    <w:p w14:paraId="498FDD8B" w14:textId="63B80AC5" w:rsidR="00DD6BBC" w:rsidRPr="00DD6BBC" w:rsidRDefault="00DD6BBC" w:rsidP="00DD6BBC">
      <w:pPr>
        <w:rPr>
          <w:lang w:val="en-US"/>
        </w:rPr>
      </w:pPr>
      <w:r w:rsidRPr="00DD6BBC">
        <w:rPr>
          <w:lang w:val="en-US"/>
        </w:rPr>
        <w:t> </w:t>
      </w:r>
    </w:p>
    <w:p w14:paraId="2AC9542A" w14:textId="77777777" w:rsidR="00DD6BBC" w:rsidRPr="00DD6BBC" w:rsidRDefault="00DD6BBC" w:rsidP="00DD6BBC">
      <w:pPr>
        <w:rPr>
          <w:lang w:val="en-US"/>
        </w:rPr>
      </w:pPr>
      <w:r w:rsidRPr="00DD6BBC">
        <w:rPr>
          <w:lang w:val="en-US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186"/>
      </w:tblGrid>
      <w:tr w:rsidR="00DD6BBC" w14:paraId="607F9B78" w14:textId="77777777" w:rsidTr="7F5EE238">
        <w:trPr>
          <w:trHeight w:val="454"/>
        </w:trPr>
        <w:tc>
          <w:tcPr>
            <w:tcW w:w="9016" w:type="dxa"/>
            <w:gridSpan w:val="3"/>
            <w:shd w:val="clear" w:color="auto" w:fill="B2E1A4" w:themeFill="accent1" w:themeFillTint="66"/>
            <w:vAlign w:val="center"/>
          </w:tcPr>
          <w:p w14:paraId="30E51C68" w14:textId="32A47851" w:rsidR="00DD6BBC" w:rsidRDefault="00DD6BBC" w:rsidP="004F63B6">
            <w:pPr>
              <w:rPr>
                <w:lang w:val="en-US"/>
              </w:rPr>
            </w:pPr>
            <w:r>
              <w:rPr>
                <w:lang w:val="en-US"/>
              </w:rPr>
              <w:t>Applicant details</w:t>
            </w:r>
          </w:p>
        </w:tc>
      </w:tr>
      <w:tr w:rsidR="00DD6BBC" w14:paraId="1BB3DD4D" w14:textId="77777777" w:rsidTr="7F5EE238">
        <w:trPr>
          <w:trHeight w:val="454"/>
        </w:trPr>
        <w:tc>
          <w:tcPr>
            <w:tcW w:w="2830" w:type="dxa"/>
            <w:gridSpan w:val="2"/>
            <w:vAlign w:val="center"/>
          </w:tcPr>
          <w:p w14:paraId="1A7C34B2" w14:textId="5C267FCD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1141618019"/>
            <w:placeholder>
              <w:docPart w:val="DefaultPlaceholder_-1854013440"/>
            </w:placeholder>
          </w:sdtPr>
          <w:sdtEndPr/>
          <w:sdtContent>
            <w:tc>
              <w:tcPr>
                <w:tcW w:w="6186" w:type="dxa"/>
                <w:vAlign w:val="center"/>
              </w:tcPr>
              <w:p w14:paraId="6A280FD7" w14:textId="77777777" w:rsidR="00BD697A" w:rsidRDefault="00BD697A" w:rsidP="004F63B6">
                <w:pPr>
                  <w:rPr>
                    <w:lang w:val="en-US"/>
                  </w:rPr>
                </w:pPr>
              </w:p>
              <w:p w14:paraId="4AD62FFB" w14:textId="77777777" w:rsidR="00BD697A" w:rsidRDefault="00BD697A" w:rsidP="004F63B6">
                <w:pPr>
                  <w:rPr>
                    <w:lang w:val="en-US"/>
                  </w:rPr>
                </w:pPr>
              </w:p>
              <w:p w14:paraId="6C4CEC79" w14:textId="77777777" w:rsidR="00BD697A" w:rsidRDefault="00BD697A" w:rsidP="004F63B6">
                <w:pPr>
                  <w:rPr>
                    <w:lang w:val="en-US"/>
                  </w:rPr>
                </w:pPr>
              </w:p>
              <w:p w14:paraId="77F08097" w14:textId="77777777" w:rsidR="00BD697A" w:rsidRDefault="00BD697A" w:rsidP="004F63B6">
                <w:pPr>
                  <w:rPr>
                    <w:lang w:val="en-US"/>
                  </w:rPr>
                </w:pPr>
              </w:p>
              <w:p w14:paraId="29FE4BEF" w14:textId="5E18C954" w:rsidR="00DD6BBC" w:rsidRDefault="00DD6BBC" w:rsidP="004F63B6">
                <w:pPr>
                  <w:rPr>
                    <w:lang w:val="en-US"/>
                  </w:rPr>
                </w:pPr>
              </w:p>
            </w:tc>
          </w:sdtContent>
        </w:sdt>
      </w:tr>
      <w:tr w:rsidR="00DD6BBC" w14:paraId="5E2BEA76" w14:textId="77777777" w:rsidTr="7F5EE238">
        <w:trPr>
          <w:trHeight w:val="454"/>
        </w:trPr>
        <w:tc>
          <w:tcPr>
            <w:tcW w:w="2830" w:type="dxa"/>
            <w:gridSpan w:val="2"/>
            <w:vAlign w:val="center"/>
          </w:tcPr>
          <w:p w14:paraId="5E3DA5C4" w14:textId="3C6A7C12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Employer/organisation:</w:t>
            </w:r>
          </w:p>
        </w:tc>
        <w:sdt>
          <w:sdtPr>
            <w:rPr>
              <w:lang w:val="en-US"/>
            </w:rPr>
            <w:id w:val="1901322335"/>
            <w:placeholder>
              <w:docPart w:val="AAEB65BBB5E84912973508904A72B23E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7E0D4563" w14:textId="7C16851C" w:rsidR="00DD6BBC" w:rsidRDefault="00FE417A" w:rsidP="004F63B6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05778A42" w14:textId="77777777" w:rsidTr="7F5EE238">
        <w:trPr>
          <w:trHeight w:val="454"/>
        </w:trPr>
        <w:tc>
          <w:tcPr>
            <w:tcW w:w="2830" w:type="dxa"/>
            <w:gridSpan w:val="2"/>
            <w:vAlign w:val="center"/>
          </w:tcPr>
          <w:p w14:paraId="55CEA8AD" w14:textId="28028A64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Position / Role</w:t>
            </w:r>
          </w:p>
        </w:tc>
        <w:sdt>
          <w:sdtPr>
            <w:rPr>
              <w:lang w:val="en-US"/>
            </w:rPr>
            <w:id w:val="973490834"/>
            <w:placeholder>
              <w:docPart w:val="74713FBC5DCF440A80030F8E0EFF024B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7429DFB1" w14:textId="03429BA0" w:rsidR="00DD6BBC" w:rsidRDefault="00FE417A" w:rsidP="004F63B6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45843F0A" w14:textId="77777777" w:rsidTr="7F5EE238">
        <w:trPr>
          <w:trHeight w:val="454"/>
        </w:trPr>
        <w:tc>
          <w:tcPr>
            <w:tcW w:w="9016" w:type="dxa"/>
            <w:gridSpan w:val="3"/>
            <w:shd w:val="clear" w:color="auto" w:fill="B2E1A4" w:themeFill="accent1" w:themeFillTint="66"/>
            <w:vAlign w:val="center"/>
          </w:tcPr>
          <w:p w14:paraId="4C35C2F0" w14:textId="66133AB5" w:rsidR="00DD6BBC" w:rsidRDefault="00DD6BBC" w:rsidP="004F63B6">
            <w:pPr>
              <w:rPr>
                <w:lang w:val="en-US"/>
              </w:rPr>
            </w:pPr>
            <w:r>
              <w:rPr>
                <w:lang w:val="en-US"/>
              </w:rPr>
              <w:t>Supporter details</w:t>
            </w:r>
          </w:p>
        </w:tc>
      </w:tr>
      <w:tr w:rsidR="00DD6BBC" w14:paraId="27730A5F" w14:textId="77777777" w:rsidTr="7F5EE238">
        <w:trPr>
          <w:trHeight w:val="454"/>
        </w:trPr>
        <w:tc>
          <w:tcPr>
            <w:tcW w:w="2830" w:type="dxa"/>
            <w:gridSpan w:val="2"/>
            <w:vAlign w:val="center"/>
          </w:tcPr>
          <w:p w14:paraId="7D7331E7" w14:textId="77F40DAB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1621962205"/>
            <w:placeholder>
              <w:docPart w:val="97CCB6BE31A74373971992B1764178F5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474E71DD" w14:textId="5E5120AD" w:rsidR="00DD6BBC" w:rsidRDefault="00FE417A" w:rsidP="004F63B6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64449B19" w14:textId="77777777" w:rsidTr="7F5EE238">
        <w:trPr>
          <w:trHeight w:val="454"/>
        </w:trPr>
        <w:tc>
          <w:tcPr>
            <w:tcW w:w="2830" w:type="dxa"/>
            <w:gridSpan w:val="2"/>
            <w:vAlign w:val="center"/>
          </w:tcPr>
          <w:p w14:paraId="6B69D281" w14:textId="01ECE404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Professional Qualifications:</w:t>
            </w:r>
          </w:p>
        </w:tc>
        <w:sdt>
          <w:sdtPr>
            <w:rPr>
              <w:lang w:val="en-US"/>
            </w:rPr>
            <w:id w:val="2115083178"/>
            <w:placeholder>
              <w:docPart w:val="C2C65318301E40A6B1DE2D5605E77052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55BD8FDB" w14:textId="1053CB99" w:rsidR="00DD6BBC" w:rsidRDefault="00FE417A" w:rsidP="004F63B6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2C383AAC" w14:textId="77777777" w:rsidTr="7F5EE238">
        <w:trPr>
          <w:trHeight w:val="454"/>
        </w:trPr>
        <w:tc>
          <w:tcPr>
            <w:tcW w:w="2830" w:type="dxa"/>
            <w:gridSpan w:val="2"/>
            <w:vAlign w:val="center"/>
          </w:tcPr>
          <w:p w14:paraId="36FF066B" w14:textId="72C470A0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Employer / Organisation:</w:t>
            </w:r>
          </w:p>
        </w:tc>
        <w:sdt>
          <w:sdtPr>
            <w:rPr>
              <w:lang w:val="en-US"/>
            </w:rPr>
            <w:id w:val="1307352766"/>
            <w:placeholder>
              <w:docPart w:val="0796A34331994A07BA6061F82406202E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70A605C5" w14:textId="252B8F3F" w:rsidR="00DD6BBC" w:rsidRDefault="00FE417A" w:rsidP="004F63B6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22A6596A" w14:textId="77777777" w:rsidTr="7F5EE238">
        <w:trPr>
          <w:trHeight w:val="454"/>
        </w:trPr>
        <w:tc>
          <w:tcPr>
            <w:tcW w:w="2830" w:type="dxa"/>
            <w:gridSpan w:val="2"/>
            <w:vAlign w:val="center"/>
          </w:tcPr>
          <w:p w14:paraId="042FA5BD" w14:textId="7F486D13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Position / Role:</w:t>
            </w:r>
          </w:p>
        </w:tc>
        <w:sdt>
          <w:sdtPr>
            <w:rPr>
              <w:lang w:val="en-US"/>
            </w:rPr>
            <w:id w:val="1566376768"/>
            <w:placeholder>
              <w:docPart w:val="BB03D386908A4CF68EB2AFA96F3A92EA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32F6018D" w14:textId="75516A2C" w:rsidR="00DD6BBC" w:rsidRDefault="00FE417A" w:rsidP="004F63B6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08C71791" w14:textId="77777777" w:rsidTr="7F5EE238">
        <w:trPr>
          <w:trHeight w:val="454"/>
        </w:trPr>
        <w:tc>
          <w:tcPr>
            <w:tcW w:w="2830" w:type="dxa"/>
            <w:gridSpan w:val="2"/>
            <w:vAlign w:val="center"/>
          </w:tcPr>
          <w:p w14:paraId="62C0ED28" w14:textId="42465733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Relationship to applicant:</w:t>
            </w:r>
          </w:p>
        </w:tc>
        <w:sdt>
          <w:sdtPr>
            <w:rPr>
              <w:lang w:val="en-US"/>
            </w:rPr>
            <w:id w:val="-2081668844"/>
            <w:placeholder>
              <w:docPart w:val="958F2C8F5BB3495FBC040B1819F478A0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1E56F378" w14:textId="7813E8BD" w:rsidR="00DD6BBC" w:rsidRDefault="00FE417A" w:rsidP="004F63B6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5D642496" w14:textId="77777777" w:rsidTr="7F5EE238">
        <w:tc>
          <w:tcPr>
            <w:tcW w:w="9016" w:type="dxa"/>
            <w:gridSpan w:val="3"/>
            <w:shd w:val="clear" w:color="auto" w:fill="B2E1A4" w:themeFill="accent1" w:themeFillTint="66"/>
          </w:tcPr>
          <w:p w14:paraId="42EC53E6" w14:textId="77777777" w:rsidR="00DD6BBC" w:rsidRDefault="00DD6BBC" w:rsidP="00DD6BBC">
            <w:pPr>
              <w:rPr>
                <w:lang w:val="en-US"/>
              </w:rPr>
            </w:pPr>
            <w:r>
              <w:rPr>
                <w:lang w:val="en-US"/>
              </w:rPr>
              <w:t>Confirmation to support</w:t>
            </w:r>
          </w:p>
          <w:p w14:paraId="1C17F023" w14:textId="7F5B6BCD" w:rsidR="00DD6BBC" w:rsidRPr="004F63B6" w:rsidRDefault="00DD6BBC" w:rsidP="00DD6BBC">
            <w:pPr>
              <w:rPr>
                <w:i/>
                <w:iCs/>
                <w:lang w:val="en-US"/>
              </w:rPr>
            </w:pPr>
            <w:r w:rsidRPr="004F63B6">
              <w:rPr>
                <w:i/>
                <w:iCs/>
                <w:lang w:val="en-US"/>
              </w:rPr>
              <w:t>Please confirm your support for this applicant by completing the sections below:</w:t>
            </w:r>
          </w:p>
        </w:tc>
      </w:tr>
      <w:tr w:rsidR="00DD6BBC" w14:paraId="47C5350C" w14:textId="77777777" w:rsidTr="7F5EE238">
        <w:tc>
          <w:tcPr>
            <w:tcW w:w="9016" w:type="dxa"/>
            <w:gridSpan w:val="3"/>
          </w:tcPr>
          <w:p w14:paraId="570DCED9" w14:textId="437A42E3" w:rsidR="00DD6BBC" w:rsidRPr="004F63B6" w:rsidRDefault="00DD6BBC" w:rsidP="00CC0752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lang w:val="en-US"/>
              </w:rPr>
            </w:pPr>
            <w:r w:rsidRPr="004F63B6">
              <w:rPr>
                <w:b/>
                <w:bCs/>
                <w:lang w:val="en-US"/>
              </w:rPr>
              <w:t>Knowledge of the applicant’s work</w:t>
            </w:r>
          </w:p>
        </w:tc>
      </w:tr>
      <w:tr w:rsidR="00DD6BBC" w14:paraId="43A26C03" w14:textId="77777777" w:rsidTr="00FE417A">
        <w:tc>
          <w:tcPr>
            <w:tcW w:w="2830" w:type="dxa"/>
            <w:gridSpan w:val="2"/>
            <w:vAlign w:val="center"/>
          </w:tcPr>
          <w:p w14:paraId="13F48D71" w14:textId="5E32F62C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How long have you known the applicant professionally?</w:t>
            </w:r>
          </w:p>
        </w:tc>
        <w:sdt>
          <w:sdtPr>
            <w:rPr>
              <w:lang w:val="en-US"/>
            </w:rPr>
            <w:id w:val="-1395354303"/>
            <w:placeholder>
              <w:docPart w:val="06F8781C79CA424AA18560EFE63A4DAB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27E2D216" w14:textId="270B4B9C" w:rsidR="00DD6BBC" w:rsidRDefault="00FE417A" w:rsidP="00FE417A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1012D86C" w14:textId="77777777" w:rsidTr="00FE417A">
        <w:tc>
          <w:tcPr>
            <w:tcW w:w="2830" w:type="dxa"/>
            <w:gridSpan w:val="2"/>
            <w:vAlign w:val="center"/>
          </w:tcPr>
          <w:p w14:paraId="491676A5" w14:textId="505C7E82" w:rsidR="00DD6BBC" w:rsidRDefault="00DD6BBC" w:rsidP="004F6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In what capacity have you worked with the applicant?</w:t>
            </w:r>
          </w:p>
        </w:tc>
        <w:sdt>
          <w:sdtPr>
            <w:rPr>
              <w:lang w:val="en-US"/>
            </w:rPr>
            <w:id w:val="1802029687"/>
            <w:placeholder>
              <w:docPart w:val="332192F91F214D4CBCBC4F639100B85C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14:paraId="7DD283AF" w14:textId="4C894AFA" w:rsidR="00DD6BBC" w:rsidRDefault="00FE417A" w:rsidP="00FE417A">
                <w:pPr>
                  <w:rPr>
                    <w:lang w:val="en-US"/>
                  </w:rPr>
                </w:pPr>
                <w:r w:rsidRPr="000B6B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6BBC" w14:paraId="005A2610" w14:textId="77777777" w:rsidTr="7F5EE238">
        <w:tc>
          <w:tcPr>
            <w:tcW w:w="9016" w:type="dxa"/>
            <w:gridSpan w:val="3"/>
          </w:tcPr>
          <w:p w14:paraId="704774D6" w14:textId="095371BA" w:rsidR="00DD6BBC" w:rsidRPr="004F63B6" w:rsidRDefault="00DD6BBC" w:rsidP="00CC0752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lang w:val="en-US"/>
              </w:rPr>
            </w:pPr>
            <w:r w:rsidRPr="004F63B6">
              <w:rPr>
                <w:b/>
                <w:bCs/>
                <w:lang w:val="en-US"/>
              </w:rPr>
              <w:t>Assessment of Environmental Competence</w:t>
            </w:r>
          </w:p>
        </w:tc>
      </w:tr>
      <w:tr w:rsidR="00DD6BBC" w14:paraId="539F669E" w14:textId="77777777" w:rsidTr="7F5EE238">
        <w:tc>
          <w:tcPr>
            <w:tcW w:w="9016" w:type="dxa"/>
            <w:gridSpan w:val="3"/>
          </w:tcPr>
          <w:p w14:paraId="5DBDC0EF" w14:textId="7A69D44C" w:rsidR="00DD6BBC" w:rsidRPr="004F63B6" w:rsidRDefault="6172B00A" w:rsidP="7F5EE238">
            <w:r w:rsidRPr="7F5EE238">
              <w:rPr>
                <w:rFonts w:ascii="Calibri" w:eastAsia="Calibri" w:hAnsi="Calibri" w:cs="Calibri"/>
                <w:i/>
                <w:iCs/>
                <w:lang w:val="en-US"/>
              </w:rPr>
              <w:t>Please indicate that you have read the Professional Review Report / Extended CV of the applicant and confirm that in your personal opinion it demonstrates the competences below to the standards required for registration as a CEnv and as a result the applicant is a suitable qualified and competent practitioner to be awarded the CEnv registration.</w:t>
            </w:r>
          </w:p>
        </w:tc>
      </w:tr>
      <w:tr w:rsidR="001B7CD8" w14:paraId="33A435F9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109B0AB7" w14:textId="3917EBF9" w:rsidR="001B7CD8" w:rsidRPr="0069167F" w:rsidRDefault="001B7CD8" w:rsidP="0069167F">
            <w:r w:rsidRPr="0069167F">
              <w:t>A1</w:t>
            </w:r>
          </w:p>
        </w:tc>
        <w:tc>
          <w:tcPr>
            <w:tcW w:w="8454" w:type="dxa"/>
            <w:gridSpan w:val="2"/>
            <w:vAlign w:val="center"/>
          </w:tcPr>
          <w:p w14:paraId="53BA7841" w14:textId="55A86793" w:rsidR="001B7CD8" w:rsidRPr="0069167F" w:rsidRDefault="001B7CD8" w:rsidP="0069167F">
            <w:r w:rsidRPr="0069167F">
              <w:t>Understand the sustainability principles applicable to the management of the environment.</w:t>
            </w:r>
          </w:p>
        </w:tc>
      </w:tr>
      <w:tr w:rsidR="001B7CD8" w14:paraId="49000A82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7ADA2DAB" w14:textId="13347700" w:rsidR="001B7CD8" w:rsidRPr="0069167F" w:rsidRDefault="001B7CD8" w:rsidP="0069167F">
            <w:r w:rsidRPr="0069167F">
              <w:t>A2</w:t>
            </w:r>
          </w:p>
        </w:tc>
        <w:tc>
          <w:tcPr>
            <w:tcW w:w="8454" w:type="dxa"/>
            <w:gridSpan w:val="2"/>
            <w:vAlign w:val="center"/>
          </w:tcPr>
          <w:p w14:paraId="3E406F71" w14:textId="0918B06A" w:rsidR="001B7CD8" w:rsidRPr="0069167F" w:rsidRDefault="001B7CD8" w:rsidP="0069167F">
            <w:r w:rsidRPr="0069167F">
              <w:t>Apply environmental knowledge and principles in pursuit of sustainable environmental management.</w:t>
            </w:r>
          </w:p>
        </w:tc>
      </w:tr>
      <w:tr w:rsidR="001B7CD8" w14:paraId="08BB3804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6B12FB60" w14:textId="63282057" w:rsidR="001B7CD8" w:rsidRPr="0069167F" w:rsidRDefault="001B7CD8" w:rsidP="0069167F">
            <w:r w:rsidRPr="0069167F">
              <w:t>A3</w:t>
            </w:r>
          </w:p>
        </w:tc>
        <w:tc>
          <w:tcPr>
            <w:tcW w:w="8454" w:type="dxa"/>
            <w:gridSpan w:val="2"/>
            <w:vAlign w:val="center"/>
          </w:tcPr>
          <w:p w14:paraId="0ECDD042" w14:textId="34C4CA04" w:rsidR="001B7CD8" w:rsidRPr="0069167F" w:rsidRDefault="001B7CD8" w:rsidP="0069167F">
            <w:r w:rsidRPr="0069167F">
              <w:t>Identify, analyse, and anticipate the impact of problems and environmental trends to develop practical sustainable solutions.</w:t>
            </w:r>
          </w:p>
        </w:tc>
      </w:tr>
      <w:tr w:rsidR="001B7CD8" w14:paraId="0624DDAE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20120056" w14:textId="301A1E8B" w:rsidR="001B7CD8" w:rsidRPr="0069167F" w:rsidRDefault="001B7CD8" w:rsidP="0069167F">
            <w:r w:rsidRPr="0069167F">
              <w:t>B1</w:t>
            </w:r>
          </w:p>
        </w:tc>
        <w:tc>
          <w:tcPr>
            <w:tcW w:w="8454" w:type="dxa"/>
            <w:gridSpan w:val="2"/>
            <w:vAlign w:val="center"/>
          </w:tcPr>
          <w:p w14:paraId="433C94CA" w14:textId="67C29D51" w:rsidR="001B7CD8" w:rsidRPr="0069167F" w:rsidRDefault="001B7CD8" w:rsidP="0069167F">
            <w:r w:rsidRPr="0069167F">
              <w:t>Promote behavioural and cultural change by influencing others to secure environmental improvements that go beyond statutory requirements.</w:t>
            </w:r>
          </w:p>
        </w:tc>
      </w:tr>
      <w:tr w:rsidR="001B7CD8" w14:paraId="465604B5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3EDC0BCE" w14:textId="0C2C3BA4" w:rsidR="001B7CD8" w:rsidRPr="0069167F" w:rsidRDefault="001B7CD8" w:rsidP="0069167F">
            <w:r w:rsidRPr="0069167F">
              <w:t>B2</w:t>
            </w:r>
          </w:p>
        </w:tc>
        <w:tc>
          <w:tcPr>
            <w:tcW w:w="8454" w:type="dxa"/>
            <w:gridSpan w:val="2"/>
            <w:vAlign w:val="center"/>
          </w:tcPr>
          <w:p w14:paraId="28B86DB8" w14:textId="2235FCB4" w:rsidR="001B7CD8" w:rsidRPr="0069167F" w:rsidRDefault="001B7CD8" w:rsidP="0069167F">
            <w:r w:rsidRPr="0069167F">
              <w:t>Develop and maintain a strategic environmental approach.</w:t>
            </w:r>
          </w:p>
        </w:tc>
      </w:tr>
      <w:tr w:rsidR="001B7CD8" w14:paraId="22A8FD62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5701D1EA" w14:textId="2B4F2E98" w:rsidR="001B7CD8" w:rsidRPr="0069167F" w:rsidRDefault="001B7CD8" w:rsidP="0069167F">
            <w:r w:rsidRPr="0069167F">
              <w:t>B3</w:t>
            </w:r>
          </w:p>
        </w:tc>
        <w:tc>
          <w:tcPr>
            <w:tcW w:w="8454" w:type="dxa"/>
            <w:gridSpan w:val="2"/>
            <w:vAlign w:val="center"/>
          </w:tcPr>
          <w:p w14:paraId="208ED5B3" w14:textId="60795F70" w:rsidR="001B7CD8" w:rsidRPr="0069167F" w:rsidRDefault="001B7CD8" w:rsidP="0069167F">
            <w:r w:rsidRPr="0069167F">
              <w:t>Demonstrate leadership and management skills.</w:t>
            </w:r>
          </w:p>
        </w:tc>
      </w:tr>
      <w:tr w:rsidR="001B7CD8" w14:paraId="16B50455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47A837EE" w14:textId="12710E90" w:rsidR="001B7CD8" w:rsidRPr="0069167F" w:rsidRDefault="001B7CD8" w:rsidP="0069167F">
            <w:r w:rsidRPr="0069167F">
              <w:lastRenderedPageBreak/>
              <w:t>C1</w:t>
            </w:r>
          </w:p>
        </w:tc>
        <w:tc>
          <w:tcPr>
            <w:tcW w:w="8454" w:type="dxa"/>
            <w:gridSpan w:val="2"/>
            <w:vAlign w:val="center"/>
          </w:tcPr>
          <w:p w14:paraId="45EC563C" w14:textId="556157C5" w:rsidR="001B7CD8" w:rsidRPr="0069167F" w:rsidRDefault="001B7CD8" w:rsidP="0069167F">
            <w:r w:rsidRPr="0069167F">
              <w:t>Communicate the environmental case, confidently, clearly, autonomously and competently.</w:t>
            </w:r>
          </w:p>
        </w:tc>
      </w:tr>
      <w:tr w:rsidR="001B7CD8" w14:paraId="401AA0F2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67BD3A4C" w14:textId="5B52E3F0" w:rsidR="001B7CD8" w:rsidRPr="0069167F" w:rsidRDefault="001B7CD8" w:rsidP="0069167F">
            <w:r w:rsidRPr="0069167F">
              <w:t>C2</w:t>
            </w:r>
          </w:p>
        </w:tc>
        <w:tc>
          <w:tcPr>
            <w:tcW w:w="8454" w:type="dxa"/>
            <w:gridSpan w:val="2"/>
            <w:vAlign w:val="center"/>
          </w:tcPr>
          <w:p w14:paraId="2D0F541D" w14:textId="30EBA62D" w:rsidR="001B7CD8" w:rsidRPr="0069167F" w:rsidRDefault="001B7CD8" w:rsidP="0069167F">
            <w:r w:rsidRPr="0069167F">
              <w:t>Ability to liaise with, negotiate with, handle conflict and advise others, in individual and/or group environments (either as a leader or member).</w:t>
            </w:r>
          </w:p>
        </w:tc>
      </w:tr>
      <w:tr w:rsidR="001B7CD8" w14:paraId="00BA78FD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4B931A2C" w14:textId="20C64EF8" w:rsidR="001B7CD8" w:rsidRPr="0069167F" w:rsidRDefault="001B7CD8" w:rsidP="0069167F">
            <w:r w:rsidRPr="0069167F">
              <w:t>D1</w:t>
            </w:r>
          </w:p>
        </w:tc>
        <w:tc>
          <w:tcPr>
            <w:tcW w:w="8454" w:type="dxa"/>
            <w:gridSpan w:val="2"/>
            <w:vAlign w:val="center"/>
          </w:tcPr>
          <w:p w14:paraId="01B10FDE" w14:textId="793FD474" w:rsidR="001B7CD8" w:rsidRPr="0069167F" w:rsidRDefault="001B7CD8" w:rsidP="0069167F">
            <w:r w:rsidRPr="0069167F">
              <w:t>Plan, undertake and evaluate CPD activities to maintain and enhance competence in area of practice.</w:t>
            </w:r>
          </w:p>
        </w:tc>
      </w:tr>
      <w:tr w:rsidR="001B7CD8" w14:paraId="2E7A878C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7FC74CE3" w14:textId="58678395" w:rsidR="001B7CD8" w:rsidRPr="0069167F" w:rsidRDefault="001B7CD8" w:rsidP="0069167F">
            <w:r w:rsidRPr="0069167F">
              <w:t>D2</w:t>
            </w:r>
          </w:p>
        </w:tc>
        <w:tc>
          <w:tcPr>
            <w:tcW w:w="8454" w:type="dxa"/>
            <w:gridSpan w:val="2"/>
            <w:vAlign w:val="center"/>
          </w:tcPr>
          <w:p w14:paraId="470BE5C5" w14:textId="5DCEA618" w:rsidR="001B7CD8" w:rsidRPr="0069167F" w:rsidRDefault="001B7CD8" w:rsidP="0069167F">
            <w:r w:rsidRPr="0069167F">
              <w:t>Assess and resolve environmental ethical issues.</w:t>
            </w:r>
          </w:p>
        </w:tc>
      </w:tr>
      <w:tr w:rsidR="001B7CD8" w14:paraId="5AACDC20" w14:textId="77777777" w:rsidTr="001B7CD8">
        <w:trPr>
          <w:trHeight w:val="454"/>
        </w:trPr>
        <w:tc>
          <w:tcPr>
            <w:tcW w:w="562" w:type="dxa"/>
            <w:vAlign w:val="center"/>
          </w:tcPr>
          <w:p w14:paraId="4AAED484" w14:textId="15076983" w:rsidR="001B7CD8" w:rsidRPr="0069167F" w:rsidRDefault="001B7CD8" w:rsidP="0069167F">
            <w:r w:rsidRPr="0069167F">
              <w:t>D3</w:t>
            </w:r>
          </w:p>
        </w:tc>
        <w:tc>
          <w:tcPr>
            <w:tcW w:w="8454" w:type="dxa"/>
            <w:gridSpan w:val="2"/>
            <w:vAlign w:val="center"/>
          </w:tcPr>
          <w:p w14:paraId="263F04EE" w14:textId="2BC739F6" w:rsidR="001B7CD8" w:rsidRPr="0069167F" w:rsidRDefault="001B7CD8" w:rsidP="0069167F">
            <w:r w:rsidRPr="0069167F">
              <w:t>Understand demonstrate and advocate compliance with relevant codes of conduct and practice.</w:t>
            </w:r>
          </w:p>
        </w:tc>
      </w:tr>
    </w:tbl>
    <w:p w14:paraId="2F32E91A" w14:textId="27134EF8" w:rsidR="00DD6BBC" w:rsidRPr="00DD6BBC" w:rsidRDefault="00DD6BBC" w:rsidP="00DD6BBC">
      <w:pPr>
        <w:rPr>
          <w:lang w:val="en-US"/>
        </w:rPr>
      </w:pPr>
    </w:p>
    <w:p w14:paraId="5012B2D3" w14:textId="7ACBB52F" w:rsidR="00DD6BBC" w:rsidRPr="00DD6BBC" w:rsidRDefault="00DD6BBC" w:rsidP="00CC0752">
      <w:r w:rsidRPr="7F5EE238">
        <w:rPr>
          <w:b/>
          <w:bCs/>
        </w:rPr>
        <w:t>Overall Endorsement</w:t>
      </w:r>
      <w:r>
        <w:t> </w:t>
      </w:r>
      <w:r>
        <w:br/>
        <w:t>I confirm that, to the best of my knowledge, the applicant demonstrates competence consistent with Chartered Environmentalist standards and can be supported for</w:t>
      </w:r>
      <w:r w:rsidR="74E16170">
        <w:t xml:space="preserve"> the</w:t>
      </w:r>
      <w:r>
        <w:t> CEnv registration. </w:t>
      </w:r>
    </w:p>
    <w:p w14:paraId="27BE23E7" w14:textId="77777777" w:rsidR="00CC0752" w:rsidRDefault="00CC0752" w:rsidP="00DD6B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34C48" w14:paraId="78D2CFBC" w14:textId="77777777" w:rsidTr="00834C48">
        <w:trPr>
          <w:trHeight w:val="567"/>
        </w:trPr>
        <w:tc>
          <w:tcPr>
            <w:tcW w:w="1413" w:type="dxa"/>
            <w:vAlign w:val="center"/>
          </w:tcPr>
          <w:p w14:paraId="29EDF800" w14:textId="0F387A63" w:rsidR="00834C48" w:rsidRDefault="00834C48" w:rsidP="00834C48">
            <w:pPr>
              <w:jc w:val="right"/>
              <w:rPr>
                <w:b/>
                <w:bCs/>
              </w:rPr>
            </w:pPr>
            <w:r w:rsidRPr="00834C48">
              <w:rPr>
                <w:b/>
                <w:bCs/>
              </w:rPr>
              <w:t>Signature:</w:t>
            </w:r>
          </w:p>
        </w:tc>
        <w:tc>
          <w:tcPr>
            <w:tcW w:w="7603" w:type="dxa"/>
            <w:vAlign w:val="center"/>
          </w:tcPr>
          <w:p w14:paraId="294FE361" w14:textId="37225A42" w:rsidR="00834C48" w:rsidRDefault="00131460" w:rsidP="00834C48">
            <w:pPr>
              <w:rPr>
                <w:b/>
                <w:bCs/>
              </w:rPr>
            </w:pPr>
            <w:sdt>
              <w:sdtPr>
                <w:id w:val="-1468736958"/>
                <w:placeholder>
                  <w:docPart w:val="35B935A4A2454F9F8DB9351CE617BFF7"/>
                </w:placeholder>
                <w:showingPlcHdr/>
              </w:sdtPr>
              <w:sdtEndPr/>
              <w:sdtContent>
                <w:r w:rsidR="00834C48" w:rsidRPr="000B6B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4C48" w14:paraId="5403E202" w14:textId="77777777" w:rsidTr="00834C48">
        <w:trPr>
          <w:trHeight w:val="567"/>
        </w:trPr>
        <w:tc>
          <w:tcPr>
            <w:tcW w:w="1413" w:type="dxa"/>
            <w:vAlign w:val="center"/>
          </w:tcPr>
          <w:p w14:paraId="4A7854C9" w14:textId="36C34B74" w:rsidR="00834C48" w:rsidRDefault="00834C48" w:rsidP="00834C48">
            <w:pPr>
              <w:jc w:val="right"/>
              <w:rPr>
                <w:b/>
                <w:bCs/>
              </w:rPr>
            </w:pPr>
            <w:r w:rsidRPr="00834C48">
              <w:rPr>
                <w:b/>
                <w:bCs/>
              </w:rPr>
              <w:t>Date:</w:t>
            </w:r>
          </w:p>
        </w:tc>
        <w:tc>
          <w:tcPr>
            <w:tcW w:w="7603" w:type="dxa"/>
            <w:vAlign w:val="center"/>
          </w:tcPr>
          <w:p w14:paraId="055975AB" w14:textId="3B096E51" w:rsidR="00834C48" w:rsidRDefault="00131460" w:rsidP="00834C48">
            <w:pPr>
              <w:rPr>
                <w:b/>
                <w:bCs/>
              </w:rPr>
            </w:pPr>
            <w:sdt>
              <w:sdtPr>
                <w:id w:val="796639267"/>
                <w:placeholder>
                  <w:docPart w:val="3E4EF16BDCD34AF489DE3D3399CC13F1"/>
                </w:placeholder>
                <w:showingPlcHdr/>
              </w:sdtPr>
              <w:sdtEndPr/>
              <w:sdtContent>
                <w:r w:rsidR="00834C48" w:rsidRPr="000B6B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61E0D0" w14:textId="77777777" w:rsidR="00DD6BBC" w:rsidRPr="00DD6BBC" w:rsidRDefault="00DD6BBC" w:rsidP="00DD6BBC">
      <w:r w:rsidRPr="00DD6BBC">
        <w:t> </w:t>
      </w:r>
    </w:p>
    <w:p w14:paraId="56FA6CAB" w14:textId="77777777" w:rsidR="00DD6BBC" w:rsidRPr="00DD6BBC" w:rsidRDefault="00DD6BBC" w:rsidP="00DD6BBC">
      <w:r w:rsidRPr="00DD6BBC">
        <w:t> </w:t>
      </w:r>
    </w:p>
    <w:p w14:paraId="6027C58B" w14:textId="77777777" w:rsidR="00DD6BBC" w:rsidRPr="00DD6BBC" w:rsidRDefault="00DD6BBC" w:rsidP="00DD6BBC">
      <w:r w:rsidRPr="00DD6BBC">
        <w:t> </w:t>
      </w:r>
    </w:p>
    <w:p w14:paraId="70D25523" w14:textId="77777777" w:rsidR="00DD6BBC" w:rsidRPr="00DD6BBC" w:rsidRDefault="00DD6BBC" w:rsidP="00DD6BBC">
      <w:r w:rsidRPr="00DD6BBC">
        <w:t> </w:t>
      </w:r>
    </w:p>
    <w:p w14:paraId="50191248" w14:textId="77777777" w:rsidR="00DD6BBC" w:rsidRPr="00DD6BBC" w:rsidRDefault="00DD6BBC" w:rsidP="00DD6BBC">
      <w:r w:rsidRPr="00DD6BBC">
        <w:t> </w:t>
      </w:r>
    </w:p>
    <w:p w14:paraId="6CDF23A7" w14:textId="77777777" w:rsidR="00DD6BBC" w:rsidRPr="00DD6BBC" w:rsidRDefault="00DD6BBC" w:rsidP="00DD6BBC">
      <w:r w:rsidRPr="00DD6BBC">
        <w:t> </w:t>
      </w:r>
    </w:p>
    <w:p w14:paraId="4767B328" w14:textId="77777777" w:rsidR="00DD6BBC" w:rsidRPr="00DD6BBC" w:rsidRDefault="00DD6BBC" w:rsidP="00DD6BBC">
      <w:r w:rsidRPr="00DD6BBC">
        <w:t> </w:t>
      </w:r>
    </w:p>
    <w:p w14:paraId="0C226435" w14:textId="77777777" w:rsidR="00DD6BBC" w:rsidRPr="00DD6BBC" w:rsidRDefault="00DD6BBC" w:rsidP="00AA621B">
      <w:pPr>
        <w:rPr>
          <w:lang w:val="en-US"/>
        </w:rPr>
      </w:pPr>
    </w:p>
    <w:sectPr w:rsidR="00DD6BBC" w:rsidRPr="00DD6BBC" w:rsidSect="0054036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9A9B" w14:textId="77777777" w:rsidR="00131460" w:rsidRDefault="00131460" w:rsidP="00D10FB3">
      <w:r>
        <w:separator/>
      </w:r>
    </w:p>
  </w:endnote>
  <w:endnote w:type="continuationSeparator" w:id="0">
    <w:p w14:paraId="6753FA33" w14:textId="77777777" w:rsidR="00131460" w:rsidRDefault="00131460" w:rsidP="00D1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2803" w14:textId="77777777" w:rsidR="00AA621B" w:rsidRPr="008119CA" w:rsidRDefault="008119CA">
    <w:pPr>
      <w:pStyle w:val="Footer"/>
      <w:jc w:val="right"/>
      <w:rPr>
        <w:sz w:val="18"/>
        <w:szCs w:val="18"/>
      </w:rPr>
    </w:pPr>
    <w:r w:rsidRPr="008119CA">
      <w:rPr>
        <w:sz w:val="18"/>
        <w:szCs w:val="18"/>
      </w:rPr>
      <w:t xml:space="preserve">Month Year V 0.0 </w:t>
    </w:r>
    <w:r w:rsidRPr="008119CA">
      <w:rPr>
        <w:sz w:val="18"/>
        <w:szCs w:val="18"/>
      </w:rPr>
      <w:tab/>
    </w:r>
    <w:r w:rsidRPr="008119CA">
      <w:rPr>
        <w:sz w:val="18"/>
        <w:szCs w:val="18"/>
      </w:rPr>
      <w:tab/>
    </w:r>
    <w:sdt>
      <w:sdtPr>
        <w:rPr>
          <w:sz w:val="18"/>
          <w:szCs w:val="18"/>
        </w:rPr>
        <w:id w:val="8797431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623956365"/>
            <w:docPartObj>
              <w:docPartGallery w:val="Page Numbers (Top of Page)"/>
              <w:docPartUnique/>
            </w:docPartObj>
          </w:sdtPr>
          <w:sdtEndPr/>
          <w:sdtContent>
            <w:r w:rsidR="00AA621B" w:rsidRPr="008119CA">
              <w:rPr>
                <w:sz w:val="18"/>
                <w:szCs w:val="18"/>
              </w:rPr>
              <w:t xml:space="preserve">Page </w:t>
            </w:r>
            <w:r w:rsidR="00AA621B" w:rsidRPr="008119CA">
              <w:rPr>
                <w:sz w:val="18"/>
                <w:szCs w:val="18"/>
              </w:rPr>
              <w:fldChar w:fldCharType="begin"/>
            </w:r>
            <w:r w:rsidR="00AA621B" w:rsidRPr="008119CA">
              <w:rPr>
                <w:sz w:val="18"/>
                <w:szCs w:val="18"/>
              </w:rPr>
              <w:instrText xml:space="preserve"> PAGE </w:instrText>
            </w:r>
            <w:r w:rsidR="00AA621B" w:rsidRPr="008119CA">
              <w:rPr>
                <w:sz w:val="18"/>
                <w:szCs w:val="18"/>
              </w:rPr>
              <w:fldChar w:fldCharType="separate"/>
            </w:r>
            <w:r w:rsidR="00AA621B" w:rsidRPr="008119CA">
              <w:rPr>
                <w:noProof/>
                <w:sz w:val="18"/>
                <w:szCs w:val="18"/>
              </w:rPr>
              <w:t>2</w:t>
            </w:r>
            <w:r w:rsidR="00AA621B" w:rsidRPr="008119CA">
              <w:rPr>
                <w:sz w:val="18"/>
                <w:szCs w:val="18"/>
              </w:rPr>
              <w:fldChar w:fldCharType="end"/>
            </w:r>
            <w:r w:rsidR="00AA621B" w:rsidRPr="008119CA">
              <w:rPr>
                <w:sz w:val="18"/>
                <w:szCs w:val="18"/>
              </w:rPr>
              <w:t xml:space="preserve"> of </w:t>
            </w:r>
            <w:r w:rsidR="00AA621B" w:rsidRPr="008119CA">
              <w:rPr>
                <w:sz w:val="18"/>
                <w:szCs w:val="18"/>
              </w:rPr>
              <w:fldChar w:fldCharType="begin"/>
            </w:r>
            <w:r w:rsidR="00AA621B" w:rsidRPr="008119CA">
              <w:rPr>
                <w:sz w:val="18"/>
                <w:szCs w:val="18"/>
              </w:rPr>
              <w:instrText xml:space="preserve"> NUMPAGES  </w:instrText>
            </w:r>
            <w:r w:rsidR="00AA621B" w:rsidRPr="008119CA">
              <w:rPr>
                <w:sz w:val="18"/>
                <w:szCs w:val="18"/>
              </w:rPr>
              <w:fldChar w:fldCharType="separate"/>
            </w:r>
            <w:r w:rsidR="00AA621B" w:rsidRPr="008119CA">
              <w:rPr>
                <w:noProof/>
                <w:sz w:val="18"/>
                <w:szCs w:val="18"/>
              </w:rPr>
              <w:t>2</w:t>
            </w:r>
            <w:r w:rsidR="00AA621B" w:rsidRPr="008119CA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4DE6EC3B" w14:textId="77777777" w:rsidR="00AA621B" w:rsidRDefault="00AA6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1609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2322B2B" w14:textId="77777777" w:rsidR="00AA621B" w:rsidRPr="00AA621B" w:rsidRDefault="00AA621B" w:rsidP="00AA621B">
            <w:pPr>
              <w:pStyle w:val="Footer"/>
              <w:tabs>
                <w:tab w:val="left" w:pos="855"/>
              </w:tabs>
              <w:rPr>
                <w:sz w:val="18"/>
                <w:szCs w:val="18"/>
              </w:rPr>
            </w:pPr>
            <w:r w:rsidRPr="00AA621B">
              <w:rPr>
                <w:sz w:val="18"/>
                <w:szCs w:val="18"/>
              </w:rPr>
              <w:t xml:space="preserve">Month Year V 0.0 </w:t>
            </w:r>
            <w:r w:rsidRPr="00AA621B">
              <w:tab/>
            </w:r>
            <w:r w:rsidRPr="00AA621B">
              <w:tab/>
            </w:r>
            <w:r w:rsidRPr="00AA621B">
              <w:rPr>
                <w:sz w:val="18"/>
                <w:szCs w:val="18"/>
              </w:rPr>
              <w:t xml:space="preserve">Page </w:t>
            </w:r>
            <w:r w:rsidRPr="00AA621B">
              <w:rPr>
                <w:sz w:val="18"/>
                <w:szCs w:val="18"/>
              </w:rPr>
              <w:fldChar w:fldCharType="begin"/>
            </w:r>
            <w:r w:rsidRPr="00AA621B">
              <w:rPr>
                <w:sz w:val="18"/>
                <w:szCs w:val="18"/>
              </w:rPr>
              <w:instrText xml:space="preserve"> PAGE </w:instrText>
            </w:r>
            <w:r w:rsidRPr="00AA621B">
              <w:rPr>
                <w:sz w:val="18"/>
                <w:szCs w:val="18"/>
              </w:rPr>
              <w:fldChar w:fldCharType="separate"/>
            </w:r>
            <w:r w:rsidRPr="00AA621B">
              <w:rPr>
                <w:noProof/>
                <w:sz w:val="18"/>
                <w:szCs w:val="18"/>
              </w:rPr>
              <w:t>2</w:t>
            </w:r>
            <w:r w:rsidRPr="00AA621B">
              <w:rPr>
                <w:sz w:val="18"/>
                <w:szCs w:val="18"/>
              </w:rPr>
              <w:fldChar w:fldCharType="end"/>
            </w:r>
            <w:r w:rsidRPr="00AA621B">
              <w:rPr>
                <w:sz w:val="18"/>
                <w:szCs w:val="18"/>
              </w:rPr>
              <w:t xml:space="preserve"> of </w:t>
            </w:r>
            <w:r w:rsidRPr="00AA621B">
              <w:rPr>
                <w:sz w:val="18"/>
                <w:szCs w:val="18"/>
              </w:rPr>
              <w:fldChar w:fldCharType="begin"/>
            </w:r>
            <w:r w:rsidRPr="00AA621B">
              <w:rPr>
                <w:sz w:val="18"/>
                <w:szCs w:val="18"/>
              </w:rPr>
              <w:instrText xml:space="preserve"> NUMPAGES  </w:instrText>
            </w:r>
            <w:r w:rsidRPr="00AA621B">
              <w:rPr>
                <w:sz w:val="18"/>
                <w:szCs w:val="18"/>
              </w:rPr>
              <w:fldChar w:fldCharType="separate"/>
            </w:r>
            <w:r w:rsidRPr="00AA621B">
              <w:rPr>
                <w:noProof/>
                <w:sz w:val="18"/>
                <w:szCs w:val="18"/>
              </w:rPr>
              <w:t>2</w:t>
            </w:r>
            <w:r w:rsidRPr="00AA621B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29AED3FC" w14:textId="77777777" w:rsidR="00AA621B" w:rsidRPr="00AA621B" w:rsidRDefault="00AA621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DAA6" w14:textId="77777777" w:rsidR="00131460" w:rsidRDefault="00131460" w:rsidP="00D10FB3">
      <w:r>
        <w:separator/>
      </w:r>
    </w:p>
  </w:footnote>
  <w:footnote w:type="continuationSeparator" w:id="0">
    <w:p w14:paraId="5F5509A6" w14:textId="77777777" w:rsidR="00131460" w:rsidRDefault="00131460" w:rsidP="00D1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8D1C" w14:textId="77777777" w:rsidR="008119CA" w:rsidRDefault="008119CA" w:rsidP="008119C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D57A" w14:textId="77777777" w:rsidR="00AA621B" w:rsidRDefault="00AA621B" w:rsidP="00AA621B">
    <w:pPr>
      <w:pStyle w:val="Header"/>
      <w:jc w:val="right"/>
    </w:pPr>
    <w:r>
      <w:rPr>
        <w:noProof/>
      </w:rPr>
      <w:drawing>
        <wp:inline distT="0" distB="0" distL="0" distR="0" wp14:anchorId="37980313" wp14:editId="5DBAD055">
          <wp:extent cx="1256982" cy="335195"/>
          <wp:effectExtent l="0" t="0" r="635" b="8255"/>
          <wp:docPr id="387655543" name="Picture 387655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982" cy="33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BC1A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188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40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F24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92A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0C3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49098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  <w:color w:val="509E2F"/>
        <w:sz w:val="22"/>
      </w:rPr>
    </w:lvl>
  </w:abstractNum>
  <w:abstractNum w:abstractNumId="7" w15:restartNumberingAfterBreak="0">
    <w:nsid w:val="FFFFFF83"/>
    <w:multiLevelType w:val="singleLevel"/>
    <w:tmpl w:val="6FCE9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824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229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09E2F"/>
        <w:sz w:val="22"/>
      </w:rPr>
    </w:lvl>
  </w:abstractNum>
  <w:abstractNum w:abstractNumId="10" w15:restartNumberingAfterBreak="0">
    <w:nsid w:val="037C6D1F"/>
    <w:multiLevelType w:val="hybridMultilevel"/>
    <w:tmpl w:val="060C761E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1E9229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9612A"/>
    <w:multiLevelType w:val="hybridMultilevel"/>
    <w:tmpl w:val="775C95DC"/>
    <w:lvl w:ilvl="0" w:tplc="E73C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4736F"/>
    <w:multiLevelType w:val="hybridMultilevel"/>
    <w:tmpl w:val="7478B8D2"/>
    <w:lvl w:ilvl="0" w:tplc="1F2C4BEA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  <w:color w:val="509E2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B53A7D"/>
    <w:multiLevelType w:val="multilevel"/>
    <w:tmpl w:val="244E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882DD9"/>
    <w:multiLevelType w:val="hybridMultilevel"/>
    <w:tmpl w:val="4C3ADD6C"/>
    <w:lvl w:ilvl="0" w:tplc="18526348">
      <w:start w:val="1"/>
      <w:numFmt w:val="bullet"/>
      <w:pStyle w:val="ListParagraph"/>
      <w:lvlText w:val=""/>
      <w:lvlJc w:val="left"/>
      <w:pPr>
        <w:ind w:left="1004" w:hanging="360"/>
      </w:pPr>
      <w:rPr>
        <w:rFonts w:ascii="Wingdings" w:hAnsi="Wingdings" w:hint="default"/>
        <w:color w:val="509E2F"/>
        <w:sz w:val="22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7E8555A"/>
    <w:multiLevelType w:val="hybridMultilevel"/>
    <w:tmpl w:val="AB58EA18"/>
    <w:lvl w:ilvl="0" w:tplc="9DAE9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000F9"/>
    <w:multiLevelType w:val="multilevel"/>
    <w:tmpl w:val="FE187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481534"/>
    <w:multiLevelType w:val="multilevel"/>
    <w:tmpl w:val="55B4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F62E51"/>
    <w:multiLevelType w:val="multilevel"/>
    <w:tmpl w:val="2360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7120D0"/>
    <w:multiLevelType w:val="hybridMultilevel"/>
    <w:tmpl w:val="24E4AF00"/>
    <w:lvl w:ilvl="0" w:tplc="E73C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D913EC"/>
    <w:multiLevelType w:val="hybridMultilevel"/>
    <w:tmpl w:val="03C03F46"/>
    <w:lvl w:ilvl="0" w:tplc="E73C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45614C"/>
    <w:multiLevelType w:val="hybridMultilevel"/>
    <w:tmpl w:val="7D5C9AC6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1E9229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C02C5"/>
    <w:multiLevelType w:val="multilevel"/>
    <w:tmpl w:val="E1F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853B65"/>
    <w:multiLevelType w:val="hybridMultilevel"/>
    <w:tmpl w:val="CC7654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207F8B"/>
    <w:multiLevelType w:val="multilevel"/>
    <w:tmpl w:val="AD82E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066432"/>
    <w:multiLevelType w:val="hybridMultilevel"/>
    <w:tmpl w:val="0680C1B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1E9229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C48D0"/>
    <w:multiLevelType w:val="multilevel"/>
    <w:tmpl w:val="19B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855B80"/>
    <w:multiLevelType w:val="multilevel"/>
    <w:tmpl w:val="F834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F65F37"/>
    <w:multiLevelType w:val="hybridMultilevel"/>
    <w:tmpl w:val="071E4E0C"/>
    <w:lvl w:ilvl="0" w:tplc="1E9229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5E2A"/>
    <w:multiLevelType w:val="multilevel"/>
    <w:tmpl w:val="593A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4D5A27"/>
    <w:multiLevelType w:val="hybridMultilevel"/>
    <w:tmpl w:val="AA504220"/>
    <w:lvl w:ilvl="0" w:tplc="C4C093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57057"/>
    <w:multiLevelType w:val="hybridMultilevel"/>
    <w:tmpl w:val="97F61F52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777EBAF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b w:val="0"/>
        <w:i w:val="0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05274"/>
    <w:multiLevelType w:val="hybridMultilevel"/>
    <w:tmpl w:val="D2D4CCA2"/>
    <w:lvl w:ilvl="0" w:tplc="87D227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474737"/>
        <w:w w:val="99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272CD"/>
    <w:multiLevelType w:val="multilevel"/>
    <w:tmpl w:val="D1A4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692A63"/>
    <w:multiLevelType w:val="hybridMultilevel"/>
    <w:tmpl w:val="176263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</w:rPr>
    </w:lvl>
    <w:lvl w:ilvl="1" w:tplc="9DAE9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54004934"/>
    <w:multiLevelType w:val="hybridMultilevel"/>
    <w:tmpl w:val="872AE618"/>
    <w:lvl w:ilvl="0" w:tplc="18A4BB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474737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A2A89"/>
    <w:multiLevelType w:val="hybridMultilevel"/>
    <w:tmpl w:val="B5063B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BD1223"/>
    <w:multiLevelType w:val="hybridMultilevel"/>
    <w:tmpl w:val="8DD2526C"/>
    <w:lvl w:ilvl="0" w:tplc="DA322B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5B982C57"/>
    <w:multiLevelType w:val="multilevel"/>
    <w:tmpl w:val="6328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9F0FE9"/>
    <w:multiLevelType w:val="multilevel"/>
    <w:tmpl w:val="4606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903FCD"/>
    <w:multiLevelType w:val="hybridMultilevel"/>
    <w:tmpl w:val="C6704FF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9DAE97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E0D29"/>
    <w:multiLevelType w:val="hybridMultilevel"/>
    <w:tmpl w:val="2E4CA16A"/>
    <w:lvl w:ilvl="0" w:tplc="87D227F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474737"/>
        <w:w w:val="99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296C0E"/>
    <w:multiLevelType w:val="hybridMultilevel"/>
    <w:tmpl w:val="0292E49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44C47A9C">
      <w:start w:val="1"/>
      <w:numFmt w:val="bullet"/>
      <w:lvlText w:val=""/>
      <w:lvlJc w:val="left"/>
      <w:pPr>
        <w:ind w:left="1440" w:hanging="360"/>
      </w:pPr>
      <w:rPr>
        <w:rFonts w:ascii="Calibri" w:hAnsi="Calibri" w:hint="default"/>
        <w:b w:val="0"/>
        <w:i w:val="0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56B79"/>
    <w:multiLevelType w:val="hybridMultilevel"/>
    <w:tmpl w:val="611A8842"/>
    <w:lvl w:ilvl="0" w:tplc="BAA24F00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  <w:color w:val="509E2F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974093"/>
    <w:multiLevelType w:val="hybridMultilevel"/>
    <w:tmpl w:val="357EB524"/>
    <w:lvl w:ilvl="0" w:tplc="1E9229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09E2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662696"/>
    <w:multiLevelType w:val="hybridMultilevel"/>
    <w:tmpl w:val="F2F2F71A"/>
    <w:lvl w:ilvl="0" w:tplc="87D227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474737"/>
        <w:w w:val="99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87E5B"/>
    <w:multiLevelType w:val="multilevel"/>
    <w:tmpl w:val="93BC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1544110">
    <w:abstractNumId w:val="28"/>
  </w:num>
  <w:num w:numId="2" w16cid:durableId="856045142">
    <w:abstractNumId w:val="30"/>
  </w:num>
  <w:num w:numId="3" w16cid:durableId="450974992">
    <w:abstractNumId w:val="25"/>
  </w:num>
  <w:num w:numId="4" w16cid:durableId="781727633">
    <w:abstractNumId w:val="42"/>
  </w:num>
  <w:num w:numId="5" w16cid:durableId="86391216">
    <w:abstractNumId w:val="31"/>
  </w:num>
  <w:num w:numId="6" w16cid:durableId="253629881">
    <w:abstractNumId w:val="10"/>
  </w:num>
  <w:num w:numId="7" w16cid:durableId="1496266713">
    <w:abstractNumId w:val="21"/>
  </w:num>
  <w:num w:numId="8" w16cid:durableId="1517888653">
    <w:abstractNumId w:val="40"/>
  </w:num>
  <w:num w:numId="9" w16cid:durableId="1429430138">
    <w:abstractNumId w:val="34"/>
  </w:num>
  <w:num w:numId="10" w16cid:durableId="71853044">
    <w:abstractNumId w:val="37"/>
  </w:num>
  <w:num w:numId="11" w16cid:durableId="828328763">
    <w:abstractNumId w:val="9"/>
  </w:num>
  <w:num w:numId="12" w16cid:durableId="1296331329">
    <w:abstractNumId w:val="44"/>
  </w:num>
  <w:num w:numId="13" w16cid:durableId="1460955050">
    <w:abstractNumId w:val="43"/>
  </w:num>
  <w:num w:numId="14" w16cid:durableId="16079230">
    <w:abstractNumId w:val="12"/>
  </w:num>
  <w:num w:numId="15" w16cid:durableId="1878077536">
    <w:abstractNumId w:val="15"/>
  </w:num>
  <w:num w:numId="16" w16cid:durableId="77291703">
    <w:abstractNumId w:val="7"/>
  </w:num>
  <w:num w:numId="17" w16cid:durableId="1253313913">
    <w:abstractNumId w:val="6"/>
  </w:num>
  <w:num w:numId="18" w16cid:durableId="790785608">
    <w:abstractNumId w:val="5"/>
  </w:num>
  <w:num w:numId="19" w16cid:durableId="1703358757">
    <w:abstractNumId w:val="4"/>
  </w:num>
  <w:num w:numId="20" w16cid:durableId="308173153">
    <w:abstractNumId w:val="14"/>
  </w:num>
  <w:num w:numId="21" w16cid:durableId="473301566">
    <w:abstractNumId w:val="8"/>
  </w:num>
  <w:num w:numId="22" w16cid:durableId="1845509273">
    <w:abstractNumId w:val="3"/>
  </w:num>
  <w:num w:numId="23" w16cid:durableId="16932002">
    <w:abstractNumId w:val="2"/>
  </w:num>
  <w:num w:numId="24" w16cid:durableId="1574926504">
    <w:abstractNumId w:val="1"/>
  </w:num>
  <w:num w:numId="25" w16cid:durableId="878973193">
    <w:abstractNumId w:val="0"/>
  </w:num>
  <w:num w:numId="26" w16cid:durableId="1644237793">
    <w:abstractNumId w:val="32"/>
  </w:num>
  <w:num w:numId="27" w16cid:durableId="345905369">
    <w:abstractNumId w:val="45"/>
  </w:num>
  <w:num w:numId="28" w16cid:durableId="1452745322">
    <w:abstractNumId w:val="41"/>
  </w:num>
  <w:num w:numId="29" w16cid:durableId="1204632767">
    <w:abstractNumId w:val="35"/>
  </w:num>
  <w:num w:numId="30" w16cid:durableId="500700407">
    <w:abstractNumId w:val="11"/>
  </w:num>
  <w:num w:numId="31" w16cid:durableId="835800673">
    <w:abstractNumId w:val="20"/>
  </w:num>
  <w:num w:numId="32" w16cid:durableId="783495765">
    <w:abstractNumId w:val="19"/>
  </w:num>
  <w:num w:numId="33" w16cid:durableId="154146278">
    <w:abstractNumId w:val="18"/>
  </w:num>
  <w:num w:numId="34" w16cid:durableId="385105007">
    <w:abstractNumId w:val="38"/>
  </w:num>
  <w:num w:numId="35" w16cid:durableId="1244411301">
    <w:abstractNumId w:val="17"/>
  </w:num>
  <w:num w:numId="36" w16cid:durableId="2034455225">
    <w:abstractNumId w:val="27"/>
  </w:num>
  <w:num w:numId="37" w16cid:durableId="1666395296">
    <w:abstractNumId w:val="29"/>
  </w:num>
  <w:num w:numId="38" w16cid:durableId="366757427">
    <w:abstractNumId w:val="22"/>
  </w:num>
  <w:num w:numId="39" w16cid:durableId="2053115252">
    <w:abstractNumId w:val="39"/>
  </w:num>
  <w:num w:numId="40" w16cid:durableId="652106533">
    <w:abstractNumId w:val="26"/>
  </w:num>
  <w:num w:numId="41" w16cid:durableId="32124773">
    <w:abstractNumId w:val="33"/>
  </w:num>
  <w:num w:numId="42" w16cid:durableId="1297105290">
    <w:abstractNumId w:val="46"/>
  </w:num>
  <w:num w:numId="43" w16cid:durableId="1868709806">
    <w:abstractNumId w:val="13"/>
  </w:num>
  <w:num w:numId="44" w16cid:durableId="491874841">
    <w:abstractNumId w:val="24"/>
  </w:num>
  <w:num w:numId="45" w16cid:durableId="44452912">
    <w:abstractNumId w:val="16"/>
  </w:num>
  <w:num w:numId="46" w16cid:durableId="538205179">
    <w:abstractNumId w:val="23"/>
  </w:num>
  <w:num w:numId="47" w16cid:durableId="203345271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7iYFTha1NpoAO3bhHosO48+Bp/88twmkFBmXepFkO+kv9+v2rwdkWHSOKGNrwSxC2MP+vRP1V15FtlojIJLDg==" w:salt="w1AoawJY3fgjCwH3aJwX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BC"/>
    <w:rsid w:val="00095388"/>
    <w:rsid w:val="000F5785"/>
    <w:rsid w:val="00131460"/>
    <w:rsid w:val="001839C4"/>
    <w:rsid w:val="001A1ED2"/>
    <w:rsid w:val="001B63AC"/>
    <w:rsid w:val="001B7CD8"/>
    <w:rsid w:val="001C5A79"/>
    <w:rsid w:val="001F5418"/>
    <w:rsid w:val="00203F86"/>
    <w:rsid w:val="002D7C7F"/>
    <w:rsid w:val="002F3B24"/>
    <w:rsid w:val="003331D6"/>
    <w:rsid w:val="003514D4"/>
    <w:rsid w:val="003844B9"/>
    <w:rsid w:val="003B0C48"/>
    <w:rsid w:val="00404463"/>
    <w:rsid w:val="00436E04"/>
    <w:rsid w:val="004677A8"/>
    <w:rsid w:val="004B6935"/>
    <w:rsid w:val="004C70FE"/>
    <w:rsid w:val="004F122E"/>
    <w:rsid w:val="004F63B6"/>
    <w:rsid w:val="00540360"/>
    <w:rsid w:val="00547E8E"/>
    <w:rsid w:val="00572482"/>
    <w:rsid w:val="00577500"/>
    <w:rsid w:val="00590F6E"/>
    <w:rsid w:val="005A1ADC"/>
    <w:rsid w:val="005F4FE4"/>
    <w:rsid w:val="006507F2"/>
    <w:rsid w:val="0069167F"/>
    <w:rsid w:val="006F0347"/>
    <w:rsid w:val="006F7E1C"/>
    <w:rsid w:val="007231E7"/>
    <w:rsid w:val="007A558A"/>
    <w:rsid w:val="007B58F9"/>
    <w:rsid w:val="007C1488"/>
    <w:rsid w:val="008119CA"/>
    <w:rsid w:val="00834C48"/>
    <w:rsid w:val="00912AFC"/>
    <w:rsid w:val="009405DE"/>
    <w:rsid w:val="00940DD5"/>
    <w:rsid w:val="009F672A"/>
    <w:rsid w:val="00A5541E"/>
    <w:rsid w:val="00A66F06"/>
    <w:rsid w:val="00A85DE4"/>
    <w:rsid w:val="00AA621B"/>
    <w:rsid w:val="00AF039D"/>
    <w:rsid w:val="00B07E95"/>
    <w:rsid w:val="00B323CE"/>
    <w:rsid w:val="00B47E6D"/>
    <w:rsid w:val="00B77079"/>
    <w:rsid w:val="00BD697A"/>
    <w:rsid w:val="00C370EC"/>
    <w:rsid w:val="00C37656"/>
    <w:rsid w:val="00C966F7"/>
    <w:rsid w:val="00CC0752"/>
    <w:rsid w:val="00D10FB3"/>
    <w:rsid w:val="00D76F78"/>
    <w:rsid w:val="00DD6BBC"/>
    <w:rsid w:val="00E22522"/>
    <w:rsid w:val="00F13804"/>
    <w:rsid w:val="00F13A61"/>
    <w:rsid w:val="00F20CC1"/>
    <w:rsid w:val="00F60463"/>
    <w:rsid w:val="00FC0376"/>
    <w:rsid w:val="00FD75AC"/>
    <w:rsid w:val="00FE417A"/>
    <w:rsid w:val="6172B00A"/>
    <w:rsid w:val="632DDF36"/>
    <w:rsid w:val="74E16170"/>
    <w:rsid w:val="7F5EE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49F6E"/>
  <w15:chartTrackingRefBased/>
  <w15:docId w15:val="{DAD96238-04F8-4811-B165-90C27723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88"/>
    <w:pPr>
      <w:spacing w:after="0" w:line="240" w:lineRule="auto"/>
    </w:pPr>
    <w:rPr>
      <w:color w:val="474738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095388"/>
    <w:pPr>
      <w:keepNext/>
      <w:keepLines/>
      <w:spacing w:before="240" w:after="120"/>
      <w:outlineLvl w:val="0"/>
    </w:pPr>
    <w:rPr>
      <w:rFonts w:ascii="Calibri" w:eastAsiaTheme="majorEastAsia" w:hAnsi="Calibri" w:cstheme="majorBidi"/>
      <w:color w:val="4C9D34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95388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color w:val="4C9D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36E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54E1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36E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8752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36E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8752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95388"/>
    <w:rPr>
      <w:rFonts w:ascii="Calibri" w:eastAsiaTheme="majorEastAsia" w:hAnsi="Calibri" w:cstheme="majorBidi"/>
      <w:color w:val="4C9D34" w:themeColor="text2"/>
      <w:sz w:val="32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095388"/>
    <w:rPr>
      <w:rFonts w:ascii="Calibri" w:hAnsi="Calibri"/>
      <w:i w:val="0"/>
      <w:color w:val="4C9D34" w:themeColor="text2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1E"/>
    <w:rPr>
      <w:color w:val="605E5C"/>
      <w:shd w:val="clear" w:color="auto" w:fill="E1DFDD"/>
    </w:rPr>
  </w:style>
  <w:style w:type="paragraph" w:styleId="ListParagraph">
    <w:name w:val="List Paragraph"/>
    <w:aliases w:val="Bullet list"/>
    <w:basedOn w:val="ListBullet3"/>
    <w:next w:val="Normal"/>
    <w:link w:val="ListParagraphChar"/>
    <w:uiPriority w:val="34"/>
    <w:rsid w:val="003514D4"/>
    <w:pPr>
      <w:numPr>
        <w:numId w:val="20"/>
      </w:numPr>
      <w:ind w:left="568" w:hanging="284"/>
    </w:pPr>
  </w:style>
  <w:style w:type="character" w:customStyle="1" w:styleId="Heading2Char">
    <w:name w:val="Heading 2 Char"/>
    <w:basedOn w:val="DefaultParagraphFont"/>
    <w:link w:val="Heading2"/>
    <w:uiPriority w:val="3"/>
    <w:rsid w:val="00095388"/>
    <w:rPr>
      <w:rFonts w:ascii="Calibri" w:eastAsiaTheme="majorEastAsia" w:hAnsi="Calibri" w:cstheme="majorBidi"/>
      <w:b/>
      <w:color w:val="4C9D34" w:themeColor="text2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095388"/>
    <w:pPr>
      <w:pBdr>
        <w:bottom w:val="single" w:sz="4" w:space="1" w:color="509E2F"/>
      </w:pBdr>
      <w:spacing w:before="300" w:after="300"/>
      <w:contextualSpacing/>
    </w:pPr>
    <w:rPr>
      <w:rFonts w:ascii="Calibri" w:eastAsiaTheme="majorEastAsia" w:hAnsi="Calibri" w:cstheme="majorBidi"/>
      <w:color w:val="4C9D34" w:themeColor="text2"/>
      <w:spacing w:val="-10"/>
      <w:kern w:val="28"/>
      <w:sz w:val="64"/>
      <w:szCs w:val="56"/>
      <w:u w:color="509E2F"/>
    </w:rPr>
  </w:style>
  <w:style w:type="character" w:customStyle="1" w:styleId="TitleChar">
    <w:name w:val="Title Char"/>
    <w:basedOn w:val="DefaultParagraphFont"/>
    <w:link w:val="Title"/>
    <w:uiPriority w:val="1"/>
    <w:rsid w:val="00095388"/>
    <w:rPr>
      <w:rFonts w:ascii="Calibri" w:eastAsiaTheme="majorEastAsia" w:hAnsi="Calibri" w:cstheme="majorBidi"/>
      <w:color w:val="4C9D34" w:themeColor="text2"/>
      <w:spacing w:val="-10"/>
      <w:kern w:val="28"/>
      <w:sz w:val="64"/>
      <w:szCs w:val="56"/>
      <w:u w:color="509E2F"/>
    </w:rPr>
  </w:style>
  <w:style w:type="paragraph" w:styleId="NoSpacing">
    <w:name w:val="No Spacing"/>
    <w:uiPriority w:val="1"/>
    <w:rsid w:val="00436E04"/>
    <w:pPr>
      <w:spacing w:after="0" w:line="240" w:lineRule="auto"/>
    </w:pPr>
    <w:rPr>
      <w:color w:val="474737"/>
    </w:rPr>
  </w:style>
  <w:style w:type="character" w:customStyle="1" w:styleId="Heading3Char">
    <w:name w:val="Heading 3 Char"/>
    <w:basedOn w:val="DefaultParagraphFont"/>
    <w:link w:val="Heading3"/>
    <w:uiPriority w:val="9"/>
    <w:rsid w:val="00436E04"/>
    <w:rPr>
      <w:rFonts w:asciiTheme="majorHAnsi" w:eastAsiaTheme="majorEastAsia" w:hAnsiTheme="majorHAnsi" w:cstheme="majorBidi"/>
      <w:color w:val="254E1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6E04"/>
    <w:rPr>
      <w:rFonts w:asciiTheme="majorHAnsi" w:eastAsiaTheme="majorEastAsia" w:hAnsiTheme="majorHAnsi" w:cstheme="majorBidi"/>
      <w:i/>
      <w:iCs/>
      <w:color w:val="38752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36E04"/>
    <w:rPr>
      <w:rFonts w:asciiTheme="majorHAnsi" w:eastAsiaTheme="majorEastAsia" w:hAnsiTheme="majorHAnsi" w:cstheme="majorBidi"/>
      <w:color w:val="38752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36E04"/>
    <w:pPr>
      <w:pBdr>
        <w:top w:val="single" w:sz="4" w:space="10" w:color="4C9D34" w:themeColor="accent1"/>
        <w:bottom w:val="single" w:sz="4" w:space="10" w:color="4C9D34" w:themeColor="accent1"/>
      </w:pBdr>
      <w:spacing w:before="360" w:after="360"/>
      <w:ind w:left="864" w:right="864"/>
      <w:jc w:val="center"/>
    </w:pPr>
    <w:rPr>
      <w:i/>
      <w:iCs/>
      <w:color w:val="4C9D3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E04"/>
    <w:rPr>
      <w:i/>
      <w:iCs/>
      <w:color w:val="4C9D34" w:themeColor="accent1"/>
    </w:rPr>
  </w:style>
  <w:style w:type="character" w:styleId="SubtleEmphasis">
    <w:name w:val="Subtle Emphasis"/>
    <w:basedOn w:val="DefaultParagraphFont"/>
    <w:uiPriority w:val="19"/>
    <w:rsid w:val="00436E04"/>
    <w:rPr>
      <w:i/>
      <w:iCs/>
      <w:color w:val="7C7C62" w:themeColor="text1" w:themeTint="BF"/>
    </w:rPr>
  </w:style>
  <w:style w:type="character" w:styleId="Emphasis">
    <w:name w:val="Emphasis"/>
    <w:basedOn w:val="DefaultParagraphFont"/>
    <w:uiPriority w:val="20"/>
    <w:rsid w:val="00436E0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436E04"/>
    <w:pPr>
      <w:numPr>
        <w:ilvl w:val="1"/>
      </w:numPr>
    </w:pPr>
    <w:rPr>
      <w:rFonts w:eastAsiaTheme="minorEastAsia"/>
      <w:color w:val="919174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6E04"/>
    <w:rPr>
      <w:rFonts w:eastAsiaTheme="minorEastAsia"/>
      <w:color w:val="919174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436E04"/>
    <w:rPr>
      <w:i/>
      <w:iCs/>
      <w:color w:val="4C9D34" w:themeColor="accent1"/>
    </w:rPr>
  </w:style>
  <w:style w:type="character" w:styleId="Strong">
    <w:name w:val="Strong"/>
    <w:basedOn w:val="DefaultParagraphFont"/>
    <w:uiPriority w:val="22"/>
    <w:rsid w:val="00436E0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36E04"/>
    <w:pPr>
      <w:spacing w:before="200"/>
      <w:ind w:left="864" w:right="864"/>
      <w:jc w:val="center"/>
    </w:pPr>
    <w:rPr>
      <w:i/>
      <w:iCs/>
      <w:color w:val="7C7C6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E04"/>
    <w:rPr>
      <w:i/>
      <w:iCs/>
      <w:color w:val="7C7C62" w:themeColor="text1" w:themeTint="BF"/>
    </w:rPr>
  </w:style>
  <w:style w:type="character" w:styleId="SubtleReference">
    <w:name w:val="Subtle Reference"/>
    <w:basedOn w:val="DefaultParagraphFont"/>
    <w:uiPriority w:val="31"/>
    <w:rsid w:val="00436E04"/>
    <w:rPr>
      <w:smallCaps/>
      <w:color w:val="919174" w:themeColor="text1" w:themeTint="A5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4677A8"/>
    <w:rPr>
      <w:color w:val="474737"/>
    </w:rPr>
  </w:style>
  <w:style w:type="paragraph" w:styleId="ListBullet">
    <w:name w:val="List Bullet"/>
    <w:basedOn w:val="Normal"/>
    <w:link w:val="ListBulletChar"/>
    <w:uiPriority w:val="99"/>
    <w:semiHidden/>
    <w:unhideWhenUsed/>
    <w:rsid w:val="004677A8"/>
    <w:pPr>
      <w:contextualSpacing/>
    </w:pPr>
  </w:style>
  <w:style w:type="character" w:customStyle="1" w:styleId="ListParagraphChar">
    <w:name w:val="List Paragraph Char"/>
    <w:aliases w:val="Bullet list Char"/>
    <w:basedOn w:val="ListBulletChar"/>
    <w:link w:val="ListParagraph"/>
    <w:uiPriority w:val="34"/>
    <w:rsid w:val="003514D4"/>
    <w:rPr>
      <w:color w:val="474737"/>
    </w:rPr>
  </w:style>
  <w:style w:type="paragraph" w:styleId="FootnoteText">
    <w:name w:val="footnote text"/>
    <w:basedOn w:val="Normal"/>
    <w:link w:val="FootnoteTextChar"/>
    <w:uiPriority w:val="99"/>
    <w:unhideWhenUsed/>
    <w:rsid w:val="00D10F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0FB3"/>
    <w:rPr>
      <w:color w:val="474737"/>
      <w:sz w:val="20"/>
      <w:szCs w:val="20"/>
    </w:rPr>
  </w:style>
  <w:style w:type="paragraph" w:styleId="ListBullet3">
    <w:name w:val="List Bullet 3"/>
    <w:basedOn w:val="Normal"/>
    <w:uiPriority w:val="4"/>
    <w:unhideWhenUsed/>
    <w:qFormat/>
    <w:rsid w:val="006F0347"/>
    <w:pPr>
      <w:numPr>
        <w:numId w:val="17"/>
      </w:numPr>
      <w:spacing w:before="120" w:after="120" w:line="288" w:lineRule="auto"/>
      <w:ind w:left="568" w:hanging="284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D10FB3"/>
    <w:rPr>
      <w:vertAlign w:val="superscript"/>
    </w:rPr>
  </w:style>
  <w:style w:type="paragraph" w:customStyle="1" w:styleId="Footnote">
    <w:name w:val="Footnote"/>
    <w:basedOn w:val="Normal"/>
    <w:next w:val="Normal"/>
    <w:uiPriority w:val="6"/>
    <w:qFormat/>
    <w:rsid w:val="00D10FB3"/>
    <w:pPr>
      <w:spacing w:line="259" w:lineRule="auto"/>
    </w:pPr>
    <w:rPr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62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21B"/>
    <w:rPr>
      <w:color w:val="474737"/>
    </w:rPr>
  </w:style>
  <w:style w:type="paragraph" w:styleId="Footer">
    <w:name w:val="footer"/>
    <w:basedOn w:val="Normal"/>
    <w:link w:val="FooterChar"/>
    <w:uiPriority w:val="99"/>
    <w:unhideWhenUsed/>
    <w:rsid w:val="00AA62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21B"/>
    <w:rPr>
      <w:color w:val="474737"/>
    </w:rPr>
  </w:style>
  <w:style w:type="paragraph" w:styleId="ListNumber">
    <w:name w:val="List Number"/>
    <w:basedOn w:val="Normal"/>
    <w:uiPriority w:val="99"/>
    <w:unhideWhenUsed/>
    <w:qFormat/>
    <w:rsid w:val="001A1ED2"/>
    <w:pPr>
      <w:numPr>
        <w:numId w:val="21"/>
      </w:numPr>
      <w:tabs>
        <w:tab w:val="num" w:pos="284"/>
      </w:tabs>
      <w:contextualSpacing/>
    </w:pPr>
  </w:style>
  <w:style w:type="table" w:styleId="TableGrid">
    <w:name w:val="Table Grid"/>
    <w:basedOn w:val="TableNormal"/>
    <w:uiPriority w:val="39"/>
    <w:rsid w:val="00DD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41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cheme.sharepoint.com/sites/Templates/Office%20Templates/Logo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F72A-40AA-4D84-8FD8-53A811DEF027}"/>
      </w:docPartPr>
      <w:docPartBody>
        <w:p w:rsidR="00FC41F6" w:rsidRDefault="00EE5C87"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B65BBB5E84912973508904A72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F195-2A77-411D-B9B3-80335FEB82A8}"/>
      </w:docPartPr>
      <w:docPartBody>
        <w:p w:rsidR="00FC41F6" w:rsidRDefault="00EE5C87" w:rsidP="00EE5C87">
          <w:pPr>
            <w:pStyle w:val="AAEB65BBB5E84912973508904A72B23E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13FBC5DCF440A80030F8E0EFF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F1804-E957-42BC-89F5-5FCBA661F798}"/>
      </w:docPartPr>
      <w:docPartBody>
        <w:p w:rsidR="00FC41F6" w:rsidRDefault="00EE5C87" w:rsidP="00EE5C87">
          <w:pPr>
            <w:pStyle w:val="74713FBC5DCF440A80030F8E0EFF024B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CB6BE31A74373971992B17641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E741-4281-47CB-B78E-93C2AA524AC8}"/>
      </w:docPartPr>
      <w:docPartBody>
        <w:p w:rsidR="00FC41F6" w:rsidRDefault="00EE5C87" w:rsidP="00EE5C87">
          <w:pPr>
            <w:pStyle w:val="97CCB6BE31A74373971992B1764178F5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65318301E40A6B1DE2D5605E7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088E-4CEB-4447-8911-6137728E6C81}"/>
      </w:docPartPr>
      <w:docPartBody>
        <w:p w:rsidR="00FC41F6" w:rsidRDefault="00EE5C87" w:rsidP="00EE5C87">
          <w:pPr>
            <w:pStyle w:val="C2C65318301E40A6B1DE2D5605E77052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6A34331994A07BA6061F82406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0ED5-6E78-44AE-95A1-CF8608CC845B}"/>
      </w:docPartPr>
      <w:docPartBody>
        <w:p w:rsidR="00FC41F6" w:rsidRDefault="00EE5C87" w:rsidP="00EE5C87">
          <w:pPr>
            <w:pStyle w:val="0796A34331994A07BA6061F82406202E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3D386908A4CF68EB2AFA96F3A9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BF650-16B5-4B96-BB74-925EA0B0DDD7}"/>
      </w:docPartPr>
      <w:docPartBody>
        <w:p w:rsidR="00FC41F6" w:rsidRDefault="00EE5C87" w:rsidP="00EE5C87">
          <w:pPr>
            <w:pStyle w:val="BB03D386908A4CF68EB2AFA96F3A92EA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F2C8F5BB3495FBC040B1819F47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88F3-2004-4F89-8745-10135B3D09A9}"/>
      </w:docPartPr>
      <w:docPartBody>
        <w:p w:rsidR="00FC41F6" w:rsidRDefault="00EE5C87" w:rsidP="00EE5C87">
          <w:pPr>
            <w:pStyle w:val="958F2C8F5BB3495FBC040B1819F478A0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8781C79CA424AA18560EFE63A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140CD-7893-4F6A-B831-47927522DA7C}"/>
      </w:docPartPr>
      <w:docPartBody>
        <w:p w:rsidR="00FC41F6" w:rsidRDefault="00EE5C87" w:rsidP="00EE5C87">
          <w:pPr>
            <w:pStyle w:val="06F8781C79CA424AA18560EFE63A4DAB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192F91F214D4CBCBC4F639100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9FED8-8B43-4309-B872-B03BADAD0080}"/>
      </w:docPartPr>
      <w:docPartBody>
        <w:p w:rsidR="00FC41F6" w:rsidRDefault="00EE5C87" w:rsidP="00EE5C87">
          <w:pPr>
            <w:pStyle w:val="332192F91F214D4CBCBC4F639100B85C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935A4A2454F9F8DB9351CE617B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4D4A3-5AB5-411D-BC6F-47FD274D89CD}"/>
      </w:docPartPr>
      <w:docPartBody>
        <w:p w:rsidR="00FC41F6" w:rsidRDefault="00EE5C87" w:rsidP="00EE5C87">
          <w:pPr>
            <w:pStyle w:val="35B935A4A2454F9F8DB9351CE617BFF7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EF16BDCD34AF489DE3D3399CC1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2920-72E8-4886-989C-CB8ADC84C03A}"/>
      </w:docPartPr>
      <w:docPartBody>
        <w:p w:rsidR="00FC41F6" w:rsidRDefault="00EE5C87" w:rsidP="00EE5C87">
          <w:pPr>
            <w:pStyle w:val="3E4EF16BDCD34AF489DE3D3399CC13F1"/>
          </w:pPr>
          <w:r w:rsidRPr="000B6B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87"/>
    <w:rsid w:val="003331D6"/>
    <w:rsid w:val="008F0E82"/>
    <w:rsid w:val="00EE5C87"/>
    <w:rsid w:val="00F13804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C87"/>
    <w:rPr>
      <w:color w:val="666666"/>
    </w:rPr>
  </w:style>
  <w:style w:type="paragraph" w:customStyle="1" w:styleId="AAEB65BBB5E84912973508904A72B23E">
    <w:name w:val="AAEB65BBB5E84912973508904A72B23E"/>
    <w:rsid w:val="00EE5C87"/>
  </w:style>
  <w:style w:type="paragraph" w:customStyle="1" w:styleId="74713FBC5DCF440A80030F8E0EFF024B">
    <w:name w:val="74713FBC5DCF440A80030F8E0EFF024B"/>
    <w:rsid w:val="00EE5C87"/>
  </w:style>
  <w:style w:type="paragraph" w:customStyle="1" w:styleId="97CCB6BE31A74373971992B1764178F5">
    <w:name w:val="97CCB6BE31A74373971992B1764178F5"/>
    <w:rsid w:val="00EE5C87"/>
  </w:style>
  <w:style w:type="paragraph" w:customStyle="1" w:styleId="C2C65318301E40A6B1DE2D5605E77052">
    <w:name w:val="C2C65318301E40A6B1DE2D5605E77052"/>
    <w:rsid w:val="00EE5C87"/>
  </w:style>
  <w:style w:type="paragraph" w:customStyle="1" w:styleId="0796A34331994A07BA6061F82406202E">
    <w:name w:val="0796A34331994A07BA6061F82406202E"/>
    <w:rsid w:val="00EE5C87"/>
  </w:style>
  <w:style w:type="paragraph" w:customStyle="1" w:styleId="BB03D386908A4CF68EB2AFA96F3A92EA">
    <w:name w:val="BB03D386908A4CF68EB2AFA96F3A92EA"/>
    <w:rsid w:val="00EE5C87"/>
  </w:style>
  <w:style w:type="paragraph" w:customStyle="1" w:styleId="958F2C8F5BB3495FBC040B1819F478A0">
    <w:name w:val="958F2C8F5BB3495FBC040B1819F478A0"/>
    <w:rsid w:val="00EE5C87"/>
  </w:style>
  <w:style w:type="paragraph" w:customStyle="1" w:styleId="06F8781C79CA424AA18560EFE63A4DAB">
    <w:name w:val="06F8781C79CA424AA18560EFE63A4DAB"/>
    <w:rsid w:val="00EE5C87"/>
  </w:style>
  <w:style w:type="paragraph" w:customStyle="1" w:styleId="332192F91F214D4CBCBC4F639100B85C">
    <w:name w:val="332192F91F214D4CBCBC4F639100B85C"/>
    <w:rsid w:val="00EE5C87"/>
  </w:style>
  <w:style w:type="paragraph" w:customStyle="1" w:styleId="35B935A4A2454F9F8DB9351CE617BFF7">
    <w:name w:val="35B935A4A2454F9F8DB9351CE617BFF7"/>
    <w:rsid w:val="00EE5C87"/>
  </w:style>
  <w:style w:type="paragraph" w:customStyle="1" w:styleId="3E4EF16BDCD34AF489DE3D3399CC13F1">
    <w:name w:val="3E4EF16BDCD34AF489DE3D3399CC13F1"/>
    <w:rsid w:val="00EE5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hemE">
      <a:dk1>
        <a:srgbClr val="474738"/>
      </a:dk1>
      <a:lt1>
        <a:srgbClr val="FFFFFF"/>
      </a:lt1>
      <a:dk2>
        <a:srgbClr val="4C9D34"/>
      </a:dk2>
      <a:lt2>
        <a:srgbClr val="FFFFFF"/>
      </a:lt2>
      <a:accent1>
        <a:srgbClr val="4C9D34"/>
      </a:accent1>
      <a:accent2>
        <a:srgbClr val="6F2277"/>
      </a:accent2>
      <a:accent3>
        <a:srgbClr val="006881"/>
      </a:accent3>
      <a:accent4>
        <a:srgbClr val="B4BD10"/>
      </a:accent4>
      <a:accent5>
        <a:srgbClr val="0098D6"/>
      </a:accent5>
      <a:accent6>
        <a:srgbClr val="DB5F17"/>
      </a:accent6>
      <a:hlink>
        <a:srgbClr val="4C9D34"/>
      </a:hlink>
      <a:folHlink>
        <a:srgbClr val="4C9D34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b62b4-8f6b-471d-a2b7-37f17f6acadf" xsi:nil="true"/>
    <lcf76f155ced4ddcb4097134ff3c332f xmlns="f48c3c18-52e7-4f97-9aec-4c74856638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21482B425554CAAD137FA0729B5AD" ma:contentTypeVersion="9" ma:contentTypeDescription="Create a new document." ma:contentTypeScope="" ma:versionID="4b4265ce9e868b5f4847bee8b46bee4b">
  <xsd:schema xmlns:xsd="http://www.w3.org/2001/XMLSchema" xmlns:xs="http://www.w3.org/2001/XMLSchema" xmlns:p="http://schemas.microsoft.com/office/2006/metadata/properties" xmlns:ns2="f48c3c18-52e7-4f97-9aec-4c74856638b0" xmlns:ns3="479b62b4-8f6b-471d-a2b7-37f17f6acadf" targetNamespace="http://schemas.microsoft.com/office/2006/metadata/properties" ma:root="true" ma:fieldsID="4fbe42b48e2f558a5a56b07dd5778174" ns2:_="" ns3:_="">
    <xsd:import namespace="f48c3c18-52e7-4f97-9aec-4c74856638b0"/>
    <xsd:import namespace="479b62b4-8f6b-471d-a2b7-37f17f6ac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c3c18-52e7-4f97-9aec-4c748566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6237a7-7071-4e19-8c1f-699d1949a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b62b4-8f6b-471d-a2b7-37f17f6aca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341960-cbb4-49d1-a3e3-f3b5adb8fac6}" ma:internalName="TaxCatchAll" ma:showField="CatchAllData" ma:web="479b62b4-8f6b-471d-a2b7-37f17f6ac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79210-38A8-4633-85D1-CEFE43230000}">
  <ds:schemaRefs>
    <ds:schemaRef ds:uri="http://schemas.microsoft.com/office/2006/metadata/properties"/>
    <ds:schemaRef ds:uri="http://schemas.microsoft.com/office/infopath/2007/PartnerControls"/>
    <ds:schemaRef ds:uri="479b62b4-8f6b-471d-a2b7-37f17f6acadf"/>
    <ds:schemaRef ds:uri="f48c3c18-52e7-4f97-9aec-4c74856638b0"/>
  </ds:schemaRefs>
</ds:datastoreItem>
</file>

<file path=customXml/itemProps2.xml><?xml version="1.0" encoding="utf-8"?>
<ds:datastoreItem xmlns:ds="http://schemas.openxmlformats.org/officeDocument/2006/customXml" ds:itemID="{589191F0-C765-49A1-B1C0-648274933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8AD20A-E134-44DC-BC98-73AFFBA99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29EA6-4CB5-487C-A423-4C085538B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c3c18-52e7-4f97-9aec-4c74856638b0"/>
    <ds:schemaRef ds:uri="479b62b4-8f6b-471d-a2b7-37f17f6ac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Logo%20template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 Dedes</dc:creator>
  <cp:keywords/>
  <dc:description/>
  <cp:lastModifiedBy>Catherine Buffett</cp:lastModifiedBy>
  <cp:revision>3</cp:revision>
  <dcterms:created xsi:type="dcterms:W3CDTF">2026-06-02T13:46:00Z</dcterms:created>
  <dcterms:modified xsi:type="dcterms:W3CDTF">2026-06-02T13:46:00Z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0x0101003D421482B425554CAAD137FA0729B5AD</vt:lpwstr>
  </property>
  <property fmtid="{D5CDD505-2E9C-101B-9397-08002B2CF9AE}" pid="3" name="MediaServiceImageTags">
    <vt:lpwstr/>
  </property>
  <property fmtid="{D5CDD505-2E9C-101B-9397-08002B2CF9AE}" pid="4" name="GrammarlyDocumentId">
    <vt:lpwstr>f7d2d368e3538d71a21d79d5b1ec7b1644e8fa2755acafaa881d76e45dbfd1e9</vt:lpwstr>
  </property>
</Properties>
</file>